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5"/>
        <w:gridCol w:w="1262"/>
        <w:gridCol w:w="538"/>
        <w:gridCol w:w="1384"/>
        <w:gridCol w:w="713"/>
        <w:gridCol w:w="828"/>
        <w:gridCol w:w="210"/>
        <w:gridCol w:w="123"/>
        <w:gridCol w:w="92"/>
        <w:gridCol w:w="6"/>
        <w:gridCol w:w="292"/>
        <w:gridCol w:w="442"/>
        <w:gridCol w:w="823"/>
        <w:gridCol w:w="138"/>
        <w:gridCol w:w="259"/>
        <w:gridCol w:w="1142"/>
        <w:gridCol w:w="1576"/>
        <w:gridCol w:w="80"/>
        <w:gridCol w:w="62"/>
        <w:gridCol w:w="158"/>
        <w:gridCol w:w="144"/>
        <w:gridCol w:w="1354"/>
        <w:gridCol w:w="158"/>
        <w:gridCol w:w="144"/>
      </w:tblGrid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0253" w:type="dxa"/>
            <w:gridSpan w:val="20"/>
            <w:tcBorders>
              <w:top w:val="single" w:sz="6" w:space="0" w:color="auto"/>
              <w:left w:val="single" w:sz="12" w:space="0" w:color="000000"/>
              <w:right w:val="single" w:sz="6" w:space="0" w:color="000000"/>
            </w:tcBorders>
          </w:tcPr>
          <w:p w:rsidR="00936B84" w:rsidRPr="005E0D28" w:rsidRDefault="009720B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50165</wp:posOffset>
                  </wp:positionV>
                  <wp:extent cx="1271270" cy="800100"/>
                  <wp:effectExtent l="19050" t="0" r="5080" b="0"/>
                  <wp:wrapSquare wrapText="bothSides"/>
                  <wp:docPr id="6" name="Imagem 6" descr="af_logo_vertical_crc-df_jun_14_cur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_logo_vertical_crc-df_jun_14_cur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6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1EB" w:rsidRPr="006361EB">
              <w:rPr>
                <w:noProof/>
                <w:sz w:val="16"/>
                <w:szCs w:val="16"/>
              </w:rPr>
              <w:pict>
                <v:rect id="_x0000_s1026" style="position:absolute;left:0;text-align:left;margin-left:80.15pt;margin-top:8.7pt;width:417.65pt;height:70.6pt;z-index:251657216;mso-position-horizontal-relative:text;mso-position-vertical-relative:text" o:allowincell="f" filled="f" stroked="f" strokeweight=".25pt">
                  <v:textbox style="mso-next-textbox:#_x0000_s1026" inset="0,0,0,0">
                    <w:txbxContent>
                      <w:p w:rsidR="00936B84" w:rsidRPr="00671C6F" w:rsidRDefault="00227D7C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</w:pPr>
                        <w:r w:rsidRPr="00671C6F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  <w:r w:rsidR="00936B84" w:rsidRPr="00671C6F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CONSELHO REGIONAL DE CONTABILIDADE DO DISTRITO FEDERAL</w:t>
                        </w:r>
                      </w:p>
                      <w:p w:rsidR="00936B84" w:rsidRDefault="00936B84"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Órgão Fiscalizador da Profissão Contábil</w:t>
                        </w:r>
                      </w:p>
                      <w:p w:rsidR="00936B84" w:rsidRDefault="0069346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82EBC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SHCS CR Quadra 505 Bloco C Loja 45 – </w:t>
                        </w:r>
                        <w:r w:rsidR="00936B84">
                          <w:rPr>
                            <w:rFonts w:ascii="Arial" w:hAnsi="Arial"/>
                            <w:sz w:val="20"/>
                          </w:rPr>
                          <w:t xml:space="preserve">Telefax: (061) </w:t>
                        </w:r>
                        <w:r w:rsidR="00C7548A">
                          <w:rPr>
                            <w:rFonts w:ascii="Arial" w:hAnsi="Arial"/>
                            <w:sz w:val="20"/>
                          </w:rPr>
                          <w:t>3321-1757</w:t>
                        </w:r>
                      </w:p>
                      <w:p w:rsidR="00936B84" w:rsidRDefault="00936B8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703</w:t>
                        </w:r>
                        <w:r w:rsidR="0069346A">
                          <w:rPr>
                            <w:rFonts w:ascii="Arial" w:hAnsi="Arial"/>
                            <w:sz w:val="20"/>
                          </w:rPr>
                          <w:t>50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-5</w:t>
                        </w:r>
                        <w:r w:rsidR="0069346A">
                          <w:rPr>
                            <w:rFonts w:ascii="Arial" w:hAnsi="Arial"/>
                            <w:sz w:val="20"/>
                          </w:rPr>
                          <w:t>3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0 - BRASÍLIA - DF</w:t>
                        </w:r>
                      </w:p>
                      <w:p w:rsidR="00936B84" w:rsidRPr="00227D7C" w:rsidRDefault="00936B8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 w:rsidRPr="00227D7C">
                          <w:rPr>
                            <w:rFonts w:ascii="Arial" w:hAnsi="Arial"/>
                            <w:b/>
                            <w:sz w:val="20"/>
                          </w:rPr>
                          <w:t>Home-Page</w:t>
                        </w:r>
                        <w:proofErr w:type="spellEnd"/>
                        <w:r w:rsidRPr="00227D7C">
                          <w:rPr>
                            <w:rFonts w:ascii="Arial" w:hAnsi="Arial"/>
                            <w:b/>
                            <w:sz w:val="20"/>
                          </w:rPr>
                          <w:t>:</w:t>
                        </w:r>
                        <w:r w:rsidRPr="00227D7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hyperlink r:id="rId8" w:history="1">
                          <w:r w:rsidR="00C7548A" w:rsidRPr="00227D7C">
                            <w:rPr>
                              <w:rStyle w:val="Hyperlink"/>
                              <w:rFonts w:ascii="Arial" w:hAnsi="Arial"/>
                              <w:sz w:val="20"/>
                            </w:rPr>
                            <w:t>www.crcdf.org.br</w:t>
                          </w:r>
                        </w:hyperlink>
                        <w:r w:rsidR="00C7548A" w:rsidRPr="00227D7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227D7C">
                          <w:rPr>
                            <w:rFonts w:ascii="Arial" w:hAnsi="Arial"/>
                            <w:b/>
                            <w:sz w:val="20"/>
                          </w:rPr>
                          <w:t>-</w:t>
                        </w:r>
                        <w:r w:rsidR="00C7548A" w:rsidRPr="00227D7C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 w:rsidRPr="00227D7C">
                          <w:rPr>
                            <w:rFonts w:ascii="Arial" w:hAnsi="Arial"/>
                            <w:b/>
                            <w:sz w:val="20"/>
                          </w:rPr>
                          <w:t xml:space="preserve">E-mail: </w:t>
                        </w:r>
                        <w:hyperlink r:id="rId9" w:history="1">
                          <w:r w:rsidR="00C7548A" w:rsidRPr="00227D7C">
                            <w:rPr>
                              <w:rStyle w:val="Hyperlink"/>
                              <w:rFonts w:ascii="Arial" w:hAnsi="Arial"/>
                              <w:sz w:val="20"/>
                            </w:rPr>
                            <w:t>crcdf@crcdf.org.br</w:t>
                          </w:r>
                        </w:hyperlink>
                        <w:r w:rsidR="00C7548A" w:rsidRPr="00227D7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:rsidR="00936B84" w:rsidRPr="00227D7C" w:rsidRDefault="00936B84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936B84" w:rsidRPr="005E0D28" w:rsidRDefault="00481EBC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1.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DADOS DA EMPRESA OBJETO DA TRANSFERÊNCIA</w:t>
            </w:r>
          </w:p>
        </w:tc>
        <w:tc>
          <w:tcPr>
            <w:tcW w:w="158" w:type="dxa"/>
            <w:tcBorders>
              <w:left w:val="nil"/>
              <w:righ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6" w:space="0" w:color="auto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828" w:type="dxa"/>
            <w:gridSpan w:val="16"/>
            <w:tcBorders>
              <w:left w:val="nil"/>
            </w:tcBorders>
          </w:tcPr>
          <w:p w:rsidR="00117846" w:rsidRPr="005E0D28" w:rsidRDefault="00117846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993"/>
                <w:tab w:val="left" w:pos="4878"/>
                <w:tab w:val="left" w:pos="6836"/>
                <w:tab w:val="left" w:pos="6976"/>
                <w:tab w:val="left" w:pos="10095"/>
                <w:tab w:val="left" w:pos="10252"/>
                <w:tab w:val="left" w:pos="10394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Razão Social</w:t>
            </w:r>
            <w:r w:rsidR="00936B8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: </w:t>
            </w:r>
          </w:p>
          <w:p w:rsidR="00117846" w:rsidRPr="005E0D28" w:rsidRDefault="00117846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993"/>
                <w:tab w:val="left" w:pos="4878"/>
                <w:tab w:val="left" w:pos="6836"/>
                <w:tab w:val="left" w:pos="6976"/>
                <w:tab w:val="left" w:pos="10095"/>
                <w:tab w:val="left" w:pos="10252"/>
                <w:tab w:val="left" w:pos="10394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Endereço: 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  <w:r w:rsidR="009F66B5" w:rsidRPr="005E0D28">
              <w:rPr>
                <w:rFonts w:ascii="Arial" w:hAnsi="Arial"/>
                <w:color w:val="000000"/>
                <w:sz w:val="16"/>
                <w:szCs w:val="16"/>
              </w:rPr>
              <w:t>Telefone:</w:t>
            </w:r>
          </w:p>
          <w:p w:rsidR="00117846" w:rsidRPr="005E0D28" w:rsidRDefault="00117846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993"/>
                <w:tab w:val="left" w:pos="4878"/>
                <w:tab w:val="left" w:pos="6836"/>
                <w:tab w:val="left" w:pos="6976"/>
                <w:tab w:val="left" w:pos="10095"/>
                <w:tab w:val="left" w:pos="10252"/>
                <w:tab w:val="left" w:pos="10394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Cidade: </w:t>
            </w:r>
            <w:r w:rsidR="0019334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             </w:t>
            </w:r>
            <w:r w:rsidR="00193346">
              <w:rPr>
                <w:rFonts w:ascii="Arial" w:hAnsi="Arial"/>
                <w:color w:val="000000"/>
                <w:sz w:val="16"/>
                <w:szCs w:val="16"/>
              </w:rPr>
              <w:t xml:space="preserve">Estado: 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 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CE</w:t>
            </w:r>
            <w:r w:rsidR="00193346">
              <w:rPr>
                <w:rFonts w:ascii="Arial" w:hAnsi="Arial"/>
                <w:color w:val="000000"/>
                <w:sz w:val="16"/>
                <w:szCs w:val="16"/>
              </w:rPr>
              <w:t xml:space="preserve">P: </w:t>
            </w:r>
          </w:p>
          <w:p w:rsidR="00936B84" w:rsidRPr="005E0D28" w:rsidRDefault="00117846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993"/>
                <w:tab w:val="left" w:pos="4878"/>
                <w:tab w:val="left" w:pos="6836"/>
                <w:tab w:val="left" w:pos="6976"/>
                <w:tab w:val="left" w:pos="10095"/>
                <w:tab w:val="left" w:pos="10252"/>
                <w:tab w:val="left" w:pos="10394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Inscrição do CNPJ</w:t>
            </w:r>
            <w:r w:rsidR="00936B84" w:rsidRPr="005E0D28">
              <w:rPr>
                <w:rFonts w:ascii="Arial" w:hAnsi="Arial"/>
                <w:color w:val="000000"/>
                <w:sz w:val="16"/>
                <w:szCs w:val="16"/>
              </w:rPr>
              <w:t>:</w:t>
            </w:r>
            <w:r w:rsidR="0019334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                  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Inscrição Estadual (CF/DF):</w:t>
            </w:r>
          </w:p>
          <w:p w:rsidR="00936B84" w:rsidRPr="005E0D28" w:rsidRDefault="00936B84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Ramo de Atividade: </w:t>
            </w:r>
          </w:p>
          <w:p w:rsidR="00546E00" w:rsidRPr="005E0D28" w:rsidRDefault="00546E0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>Possui Filiais</w:t>
            </w:r>
            <w:proofErr w:type="gramEnd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?   </w:t>
            </w:r>
            <w:r w:rsidR="00B37B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Não  </w:t>
            </w:r>
            <w:r w:rsidR="00B37B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(    )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Sim  </w:t>
            </w:r>
            <w:r w:rsidR="00B37B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Quantas? </w:t>
            </w:r>
          </w:p>
          <w:p w:rsidR="00546E00" w:rsidRPr="005E0D28" w:rsidRDefault="00546E0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A escrituração contábil é centralizada na Matriz? </w:t>
            </w:r>
            <w:r w:rsidR="00B37B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</w:t>
            </w:r>
            <w:proofErr w:type="gramStart"/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</w:t>
            </w:r>
            <w:proofErr w:type="gramEnd"/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Não   </w:t>
            </w:r>
            <w:r w:rsidR="00B37B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Sim</w:t>
            </w:r>
          </w:p>
          <w:p w:rsidR="00546E00" w:rsidRPr="005E0D28" w:rsidRDefault="00546E0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A escrituração contábil é executada na empresa?     </w:t>
            </w:r>
            <w:r w:rsidR="00B37B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</w:t>
            </w:r>
            <w:proofErr w:type="gramStart"/>
            <w:r w:rsidR="00193346"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Não  </w:t>
            </w:r>
            <w:r w:rsidR="00B37B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</w:t>
            </w:r>
            <w:r w:rsidR="00C57448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Sim</w:t>
            </w:r>
          </w:p>
          <w:p w:rsidR="00546E00" w:rsidRPr="005E0D28" w:rsidRDefault="00481EBC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546E00" w:rsidRPr="005E0D28">
              <w:rPr>
                <w:rFonts w:ascii="Arial" w:hAnsi="Arial"/>
                <w:color w:val="000000"/>
                <w:sz w:val="16"/>
                <w:szCs w:val="16"/>
              </w:rPr>
              <w:t>Serviços executados mensalmente:</w:t>
            </w:r>
          </w:p>
          <w:p w:rsidR="00546E00" w:rsidRPr="005E0D28" w:rsidRDefault="00546E0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Contabilidade              </w:t>
            </w:r>
            <w:proofErr w:type="gramStart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(    </w:t>
            </w:r>
            <w:proofErr w:type="gramEnd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Não    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Sim</w:t>
            </w:r>
            <w:r w:rsidR="00916CB0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546E00" w:rsidRPr="005E0D28" w:rsidRDefault="00546E0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Folha de Pagamento </w:t>
            </w:r>
            <w:proofErr w:type="gramStart"/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</w:t>
            </w:r>
            <w:proofErr w:type="gramEnd"/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Não    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Sim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16CB0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="00B5078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–   nº de empregados: </w:t>
            </w:r>
          </w:p>
          <w:p w:rsidR="00916CB0" w:rsidRPr="005E0D28" w:rsidRDefault="00916CB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Escrituração Fiscal</w:t>
            </w:r>
            <w:proofErr w:type="gramStart"/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</w:t>
            </w:r>
            <w:proofErr w:type="gramEnd"/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Não   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Sim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– nº de notas emitidas:</w:t>
            </w:r>
          </w:p>
          <w:p w:rsidR="00916CB0" w:rsidRPr="005E0D28" w:rsidRDefault="00916CB0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A empresa possui bens</w:t>
            </w:r>
            <w:r w:rsidR="00481EBC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registrados na contabilidade     </w:t>
            </w:r>
            <w:proofErr w:type="gramStart"/>
            <w:r w:rsidR="008E03ED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</w:t>
            </w:r>
            <w:proofErr w:type="gramEnd"/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) </w:t>
            </w:r>
            <w:r w:rsidR="00481EBC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Não 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) </w:t>
            </w:r>
            <w:r w:rsidR="00481EBC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Sim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481EBC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Quantos?</w:t>
            </w:r>
          </w:p>
          <w:p w:rsidR="00481EBC" w:rsidRPr="005E0D28" w:rsidRDefault="00481EBC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Os impostos são recolhidos pela organização contábil</w:t>
            </w:r>
            <w:proofErr w:type="gramStart"/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proofErr w:type="gramEnd"/>
            <w:r w:rsidR="0019334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)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Não   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(    )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Sim   Quais?</w:t>
            </w:r>
            <w:r w:rsidR="00C40A33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6B84" w:rsidRPr="005E0D28" w:rsidRDefault="00481EBC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2157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9F66B5" w:rsidRPr="005E0D28">
              <w:rPr>
                <w:rFonts w:ascii="Arial" w:hAnsi="Arial"/>
                <w:color w:val="000000"/>
                <w:sz w:val="16"/>
                <w:szCs w:val="16"/>
              </w:rPr>
              <w:t>Forma de Tributação:</w:t>
            </w:r>
            <w:proofErr w:type="gramStart"/>
            <w:r w:rsidR="009F66B5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117846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="00E77FD0"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 xml:space="preserve">   </w:t>
            </w:r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Simples Nacional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(    )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Lucro Presumido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(    )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Lucro Real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936B84" w:rsidRPr="005E0D28" w:rsidRDefault="00481EBC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tabs>
                <w:tab w:val="left" w:pos="125"/>
                <w:tab w:val="left" w:pos="3149"/>
                <w:tab w:val="left" w:pos="6837"/>
                <w:tab w:val="left" w:pos="6976"/>
                <w:tab w:val="left" w:pos="10095"/>
                <w:tab w:val="left" w:pos="10252"/>
                <w:tab w:val="left" w:pos="10395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-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Modalidade de Pag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amento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do ICMS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:</w:t>
            </w:r>
            <w:proofErr w:type="gramStart"/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36B8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(    )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Débito/Crédito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)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Estimativa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(</w:t>
            </w:r>
            <w:r w:rsidR="00B2150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B2150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) 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Simples 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) </w:t>
            </w:r>
            <w:r w:rsidR="009528AE">
              <w:rPr>
                <w:rFonts w:ascii="Arial" w:hAnsi="Arial"/>
                <w:b/>
                <w:color w:val="000000"/>
                <w:sz w:val="16"/>
                <w:szCs w:val="16"/>
              </w:rPr>
              <w:t>I</w:t>
            </w:r>
            <w:r w:rsidR="009F66B5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sento</w:t>
            </w:r>
          </w:p>
          <w:p w:rsidR="00936B84" w:rsidRPr="005E0D28" w:rsidRDefault="00481EBC" w:rsidP="00E3082B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936B84" w:rsidRPr="005E0D28">
              <w:rPr>
                <w:rFonts w:ascii="Arial" w:hAnsi="Arial"/>
                <w:color w:val="000000"/>
                <w:sz w:val="16"/>
                <w:szCs w:val="16"/>
              </w:rPr>
              <w:t>Sujeita ao pagamento de:</w:t>
            </w:r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(    </w:t>
            </w:r>
            <w:proofErr w:type="gramEnd"/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I.P.</w:t>
            </w:r>
            <w:proofErr w:type="spellEnd"/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I</w:t>
            </w:r>
            <w:r w:rsidR="00936B8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</w:t>
            </w:r>
            <w:r w:rsidR="00184E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(    ) </w:t>
            </w:r>
            <w:r w:rsidR="00936B8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I.S.</w:t>
            </w:r>
            <w:proofErr w:type="spellEnd"/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S   </w:t>
            </w:r>
            <w:r w:rsidR="007E1D2D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="00184E0A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)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="00546E00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outros – especificar:</w:t>
            </w:r>
            <w:r w:rsidR="00B2150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ICMS </w:t>
            </w:r>
            <w:r w:rsidR="00441EE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ST OU </w:t>
            </w:r>
            <w:r w:rsidR="00B21509">
              <w:rPr>
                <w:rFonts w:ascii="Arial" w:hAnsi="Arial"/>
                <w:b/>
                <w:color w:val="000000"/>
                <w:sz w:val="16"/>
                <w:szCs w:val="16"/>
              </w:rPr>
              <w:t>DIFAL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84" w:rsidRPr="005E0D28" w:rsidRDefault="00936B8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36B84" w:rsidRPr="005E0D28" w:rsidRDefault="00936B8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left w:val="nil"/>
              <w:righ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trHeight w:hRule="exact" w:val="10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gridSpan w:val="3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115" w:type="dxa"/>
            <w:gridSpan w:val="4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gridSpan w:val="4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righ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481EB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2.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SITUAÇÃO DOS SERVIÇOS CONTÁBEIS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481EBC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Contabilidade até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C46FA7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150" w:type="dxa"/>
            <w:gridSpan w:val="8"/>
            <w:tcBorders>
              <w:left w:val="single" w:sz="6" w:space="0" w:color="auto"/>
            </w:tcBorders>
          </w:tcPr>
          <w:p w:rsidR="00936B84" w:rsidRPr="005E0D28" w:rsidRDefault="00854982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Diário/Razão até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82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936B84" w:rsidRPr="005E0D28" w:rsidRDefault="00854982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Livros Fiscais até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>: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C46FA7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15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36B84" w:rsidRPr="005E0D28" w:rsidRDefault="00854982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Balancete até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82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936B84" w:rsidRPr="005E0D28" w:rsidRDefault="00854982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Balanço até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84E0A">
        <w:trPr>
          <w:gridAfter w:val="3"/>
          <w:wAfter w:w="1656" w:type="dxa"/>
          <w:trHeight w:val="647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left w:val="single" w:sz="6" w:space="0" w:color="000000"/>
              <w:right w:val="single" w:sz="6" w:space="0" w:color="000000"/>
            </w:tcBorders>
          </w:tcPr>
          <w:p w:rsidR="00854982" w:rsidRPr="005E0D28" w:rsidRDefault="00854982" w:rsidP="0085498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Há Livros ou Doc. Pendentes de entrega ao cliente?  </w:t>
            </w:r>
          </w:p>
          <w:p w:rsidR="00936B84" w:rsidRPr="005E0D28" w:rsidRDefault="00C46FA7" w:rsidP="00854982">
            <w:pPr>
              <w:rPr>
                <w:rFonts w:ascii="Arial" w:hAnsi="Arial"/>
                <w:color w:val="000000"/>
                <w:sz w:val="16"/>
                <w:szCs w:val="16"/>
              </w:rPr>
            </w:pPr>
            <w:proofErr w:type="gramStart"/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(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  <w:r w:rsidR="00854982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Não     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   ) </w:t>
            </w:r>
            <w:r w:rsidR="00854982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Sim</w:t>
            </w:r>
            <w:r w:rsidR="00854982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Quais? __________________________</w:t>
            </w:r>
            <w:proofErr w:type="gramStart"/>
            <w:r w:rsidR="00854982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="00854982" w:rsidRPr="005E0D28">
              <w:rPr>
                <w:rFonts w:ascii="Arial" w:hAnsi="Arial"/>
                <w:color w:val="000000"/>
                <w:sz w:val="16"/>
                <w:szCs w:val="16"/>
              </w:rPr>
              <w:t>Motivo: _________________________________</w:t>
            </w:r>
          </w:p>
          <w:p w:rsidR="00854982" w:rsidRPr="005E0D28" w:rsidRDefault="00854982" w:rsidP="0085498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_________________________________________________________________________________________</w:t>
            </w:r>
          </w:p>
        </w:tc>
        <w:tc>
          <w:tcPr>
            <w:tcW w:w="158" w:type="dxa"/>
            <w:tcBorders>
              <w:left w:val="nil"/>
              <w:righ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B945A4">
        <w:trPr>
          <w:gridAfter w:val="3"/>
          <w:wAfter w:w="1656" w:type="dxa"/>
          <w:trHeight w:hRule="exact" w:val="10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bottom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left w:val="nil"/>
              <w:righ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184E0A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184E0A" w:rsidRPr="005E0D28" w:rsidRDefault="00184E0A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184E0A" w:rsidRPr="005E0D28" w:rsidRDefault="00184E0A" w:rsidP="00E3082B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Há alguma ob</w:t>
            </w:r>
            <w:r w:rsidR="003E743E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rigação acessória pendente?  </w:t>
            </w:r>
            <w:proofErr w:type="gramStart"/>
            <w:r w:rsidR="003E743E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="003E743E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) Não     (    ) Sim   Quais? ___</w:t>
            </w:r>
            <w:r w:rsidR="00C46FA7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________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184E0A" w:rsidRPr="005E0D28" w:rsidRDefault="00184E0A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184E0A" w:rsidRPr="005E0D28" w:rsidRDefault="00184E0A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85498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3.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MOTIVO DA TRANSFERÊNCIA</w:t>
            </w:r>
            <w:r w:rsidR="00B945A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3E743E" w:rsidRDefault="00E3082B" w:rsidP="003E743E">
            <w:pPr>
              <w:rPr>
                <w:rFonts w:ascii="Arial" w:hAnsi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u w:val="single"/>
              </w:rPr>
              <w:t>______________</w:t>
            </w:r>
            <w:r w:rsidR="003E743E">
              <w:rPr>
                <w:rFonts w:ascii="Arial" w:hAnsi="Arial"/>
                <w:color w:val="000000"/>
                <w:sz w:val="16"/>
                <w:szCs w:val="16"/>
                <w:u w:val="single"/>
              </w:rPr>
              <w:t>________________________________________________________________________________________________ ______________________________________________________________________________________________________________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hRule="exact" w:val="10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6B84" w:rsidRPr="005E0D28" w:rsidRDefault="00936B84">
            <w:pPr>
              <w:pBdr>
                <w:right w:val="single" w:sz="6" w:space="1" w:color="auto"/>
              </w:pBd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85498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4. I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NFORMAÇÕES SOBRE HONORÁRIOS PROFISSIONAIS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936B84" w:rsidP="003E743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Os honorários são recebidos com pontualidade?</w:t>
            </w:r>
            <w:r w:rsidR="00C5744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(    </w:t>
            </w:r>
            <w:proofErr w:type="gramEnd"/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) Sim     (    ) Não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936B84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Honorários percebidos pelo Contabilista anterior R$ 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__________</w:t>
            </w:r>
            <w:r w:rsidR="00C46FA7" w:rsidRPr="005E0D28">
              <w:rPr>
                <w:rFonts w:ascii="Arial" w:hAnsi="Arial"/>
                <w:color w:val="000000"/>
                <w:sz w:val="16"/>
                <w:szCs w:val="16"/>
              </w:rPr>
              <w:t>_____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__ Critérios de Reajuste: _____</w:t>
            </w:r>
            <w:r w:rsidR="00C46FA7" w:rsidRPr="005E0D28">
              <w:rPr>
                <w:rFonts w:ascii="Arial" w:hAnsi="Arial"/>
                <w:color w:val="000000"/>
                <w:sz w:val="16"/>
                <w:szCs w:val="16"/>
              </w:rPr>
              <w:t>_____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936B84" w:rsidRPr="005E0D28" w:rsidRDefault="00936B84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Honorários estipulados pelo novo Contabilista</w:t>
            </w: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>R$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______________</w:t>
            </w:r>
            <w:r w:rsidR="00C46FA7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___ 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Critérios de Reajuste: _</w:t>
            </w:r>
            <w:r w:rsidR="00C46FA7" w:rsidRPr="005E0D28">
              <w:rPr>
                <w:rFonts w:ascii="Arial" w:hAnsi="Arial"/>
                <w:color w:val="000000"/>
                <w:sz w:val="16"/>
                <w:szCs w:val="16"/>
              </w:rPr>
              <w:t>_____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______________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936B84" w:rsidRPr="005E0D28" w:rsidRDefault="00B945A4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5.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DADOS D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A ORGANIZAÇÃO CONTÁBIL/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CONTABILISTA ANTERIOR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B945A4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6851" w:type="dxa"/>
            <w:gridSpan w:val="13"/>
            <w:tcBorders>
              <w:left w:val="single" w:sz="6" w:space="0" w:color="auto"/>
            </w:tcBorders>
          </w:tcPr>
          <w:p w:rsidR="00936B84" w:rsidRPr="005E0D28" w:rsidRDefault="00B945A4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Razão Social</w:t>
            </w:r>
            <w:r w:rsidR="00337334" w:rsidRPr="005E0D28">
              <w:rPr>
                <w:rFonts w:ascii="Arial" w:hAnsi="Arial"/>
                <w:color w:val="000000"/>
                <w:sz w:val="16"/>
                <w:szCs w:val="16"/>
              </w:rPr>
              <w:t>/Nome</w:t>
            </w:r>
            <w:r w:rsidR="00E3082B">
              <w:rPr>
                <w:rFonts w:ascii="Arial" w:hAnsi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5"/>
            <w:tcBorders>
              <w:right w:val="single" w:sz="6" w:space="0" w:color="auto"/>
            </w:tcBorders>
          </w:tcPr>
          <w:p w:rsidR="00936B84" w:rsidRPr="005E0D28" w:rsidRDefault="00B945A4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CNPJ</w:t>
            </w:r>
            <w:r w:rsidR="0033733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/CPF: </w:t>
            </w:r>
            <w:r w:rsidR="009D7308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07.599.735/0001-22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936B84" w:rsidRPr="005E0D28" w:rsidRDefault="00936B84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Endereço: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B945A4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6851" w:type="dxa"/>
            <w:gridSpan w:val="13"/>
            <w:tcBorders>
              <w:left w:val="single" w:sz="6" w:space="0" w:color="auto"/>
            </w:tcBorders>
          </w:tcPr>
          <w:p w:rsidR="00936B84" w:rsidRPr="005E0D28" w:rsidRDefault="00936B84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Cidade: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                              </w:t>
            </w:r>
            <w:r w:rsidR="009D730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         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>Estado:</w:t>
            </w:r>
          </w:p>
        </w:tc>
        <w:tc>
          <w:tcPr>
            <w:tcW w:w="3119" w:type="dxa"/>
            <w:gridSpan w:val="5"/>
            <w:tcBorders>
              <w:right w:val="single" w:sz="6" w:space="0" w:color="auto"/>
            </w:tcBorders>
          </w:tcPr>
          <w:p w:rsidR="00936B84" w:rsidRPr="005E0D28" w:rsidRDefault="00936B84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Telefone: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7308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(61) 3386-7944</w:t>
            </w:r>
            <w:proofErr w:type="gramStart"/>
            <w:r w:rsidR="009D730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</w:t>
            </w:r>
            <w:r w:rsidR="00B945A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proofErr w:type="gramEnd"/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0E0B89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25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36B84" w:rsidRPr="005E0D28" w:rsidRDefault="00936B84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CRC/</w:t>
            </w:r>
            <w:r w:rsidR="009D7308">
              <w:rPr>
                <w:rFonts w:ascii="Arial" w:hAnsi="Arial"/>
                <w:color w:val="000000"/>
                <w:sz w:val="16"/>
                <w:szCs w:val="16"/>
              </w:rPr>
              <w:t>DF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FA4057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nº </w:t>
            </w:r>
          </w:p>
        </w:tc>
        <w:tc>
          <w:tcPr>
            <w:tcW w:w="5245" w:type="dxa"/>
            <w:gridSpan w:val="13"/>
            <w:tcBorders>
              <w:bottom w:val="single" w:sz="6" w:space="0" w:color="auto"/>
              <w:right w:val="single" w:sz="6" w:space="0" w:color="auto"/>
            </w:tcBorders>
          </w:tcPr>
          <w:p w:rsidR="00936B84" w:rsidRPr="005E0D28" w:rsidRDefault="00936B84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Categoria: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0E0B89" w:rsidRPr="005E0D28" w:rsidTr="00351A6E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0E0B89" w:rsidRPr="005E0D28" w:rsidRDefault="000E0B89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B89" w:rsidRPr="005E0D28" w:rsidRDefault="000E0B89" w:rsidP="00E3082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Contabilista Responsável: </w:t>
            </w:r>
            <w:r w:rsidR="00E3082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  <w:r w:rsidR="009720B4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</w:t>
            </w:r>
            <w:r w:rsidR="009720B4">
              <w:rPr>
                <w:rFonts w:ascii="Arial" w:hAnsi="Arial"/>
                <w:color w:val="000000"/>
                <w:sz w:val="16"/>
                <w:szCs w:val="16"/>
              </w:rPr>
              <w:t xml:space="preserve">  CRC/ DF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nº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0E0B89" w:rsidRPr="005E0D28" w:rsidRDefault="000E0B89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0E0B89" w:rsidRPr="005E0D28" w:rsidRDefault="000E0B89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hRule="exact" w:val="10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gridSpan w:val="3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8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gridSpan w:val="3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righ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936B84" w:rsidRPr="005E0D28" w:rsidRDefault="007F78B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6</w:t>
            </w:r>
            <w:r w:rsidR="000E0B89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.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DADOS D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NOV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A 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O</w:t>
            </w:r>
            <w:r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>RGANIZAÇÃO CONTÁBIL/</w:t>
            </w:r>
            <w:r w:rsidR="00936B84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CONTABILISTA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110" w:type="dxa"/>
            <w:gridSpan w:val="14"/>
            <w:tcBorders>
              <w:left w:val="single" w:sz="6" w:space="0" w:color="auto"/>
            </w:tcBorders>
          </w:tcPr>
          <w:p w:rsidR="00936B84" w:rsidRPr="005E0D28" w:rsidRDefault="007F78BD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Organização Contábil</w:t>
            </w:r>
            <w:r w:rsidR="00337334" w:rsidRPr="005E0D28">
              <w:rPr>
                <w:rFonts w:ascii="Arial" w:hAnsi="Arial"/>
                <w:color w:val="000000"/>
                <w:sz w:val="16"/>
                <w:szCs w:val="16"/>
              </w:rPr>
              <w:t>/Nome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: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860" w:type="dxa"/>
            <w:gridSpan w:val="4"/>
            <w:tcBorders>
              <w:right w:val="single" w:sz="6" w:space="0" w:color="auto"/>
            </w:tcBorders>
          </w:tcPr>
          <w:p w:rsidR="00936B84" w:rsidRPr="005E0D28" w:rsidRDefault="00936B84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</w:t>
            </w:r>
            <w:r w:rsidR="007F78BD" w:rsidRPr="005E0D28">
              <w:rPr>
                <w:rFonts w:ascii="Arial" w:hAnsi="Arial"/>
                <w:color w:val="000000"/>
                <w:sz w:val="16"/>
                <w:szCs w:val="16"/>
              </w:rPr>
              <w:t>N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P</w:t>
            </w:r>
            <w:r w:rsidR="007F78BD" w:rsidRPr="005E0D28">
              <w:rPr>
                <w:rFonts w:ascii="Arial" w:hAnsi="Arial"/>
                <w:color w:val="000000"/>
                <w:sz w:val="16"/>
                <w:szCs w:val="16"/>
              </w:rPr>
              <w:t>J</w:t>
            </w:r>
            <w:r w:rsidR="00337334" w:rsidRPr="005E0D28">
              <w:rPr>
                <w:rFonts w:ascii="Arial" w:hAnsi="Arial"/>
                <w:color w:val="000000"/>
                <w:sz w:val="16"/>
                <w:szCs w:val="16"/>
              </w:rPr>
              <w:t>/CPF: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____________</w:t>
            </w:r>
            <w:r w:rsidR="007F78BD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936B84" w:rsidRPr="005E0D28" w:rsidRDefault="00936B84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Endereço:</w:t>
            </w: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_________________________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36B84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110" w:type="dxa"/>
            <w:gridSpan w:val="14"/>
            <w:tcBorders>
              <w:left w:val="single" w:sz="6" w:space="0" w:color="auto"/>
            </w:tcBorders>
          </w:tcPr>
          <w:p w:rsidR="00936B84" w:rsidRPr="005E0D28" w:rsidRDefault="00936B84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Cidade: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______________________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        </w:t>
            </w:r>
            <w:r w:rsidR="007F78BD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Estado: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  <w:gridSpan w:val="4"/>
            <w:tcBorders>
              <w:right w:val="single" w:sz="6" w:space="0" w:color="auto"/>
            </w:tcBorders>
          </w:tcPr>
          <w:p w:rsidR="00936B84" w:rsidRPr="005E0D28" w:rsidRDefault="00936B84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Telefone:</w:t>
            </w:r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</w:t>
            </w:r>
            <w:proofErr w:type="gramStart"/>
            <w:r w:rsidR="00C346EC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7F78BD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proofErr w:type="gramEnd"/>
          </w:p>
        </w:tc>
        <w:tc>
          <w:tcPr>
            <w:tcW w:w="144" w:type="dxa"/>
            <w:tcBorders>
              <w:left w:val="nil"/>
            </w:tcBorders>
          </w:tcPr>
          <w:p w:rsidR="00936B84" w:rsidRPr="005E0D28" w:rsidRDefault="00936B84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058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7F78BD" w:rsidRPr="005E0D28" w:rsidRDefault="007F78BD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CRC/</w:t>
            </w:r>
            <w:r w:rsidR="009D7308">
              <w:rPr>
                <w:rFonts w:ascii="Arial" w:hAnsi="Arial"/>
                <w:color w:val="000000"/>
                <w:sz w:val="16"/>
                <w:szCs w:val="16"/>
              </w:rPr>
              <w:t>_____</w:t>
            </w:r>
            <w:proofErr w:type="gramStart"/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>nº</w:t>
            </w:r>
            <w:r w:rsidR="009D7308">
              <w:rPr>
                <w:rFonts w:ascii="Arial" w:hAnsi="Arial"/>
                <w:color w:val="000000"/>
                <w:sz w:val="16"/>
                <w:szCs w:val="16"/>
              </w:rPr>
              <w:t>________</w:t>
            </w:r>
            <w:r w:rsidR="005E0D28" w:rsidRPr="005E0D2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12" w:type="dxa"/>
            <w:gridSpan w:val="11"/>
            <w:tcBorders>
              <w:bottom w:val="single" w:sz="6" w:space="0" w:color="auto"/>
              <w:right w:val="single" w:sz="6" w:space="0" w:color="auto"/>
            </w:tcBorders>
          </w:tcPr>
          <w:p w:rsidR="007F78BD" w:rsidRPr="005E0D28" w:rsidRDefault="007F78BD" w:rsidP="009D730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Categoria:</w:t>
            </w: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="009D7308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351A6E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D" w:rsidRPr="005E0D28" w:rsidRDefault="007F78BD" w:rsidP="009720B4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Contabilista Responsável:</w:t>
            </w: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="009720B4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</w:t>
            </w:r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CRC/</w:t>
            </w:r>
            <w:r w:rsidR="009720B4">
              <w:rPr>
                <w:rFonts w:ascii="Arial" w:hAnsi="Arial"/>
                <w:color w:val="000000"/>
                <w:sz w:val="16"/>
                <w:szCs w:val="16"/>
              </w:rPr>
              <w:t>_________</w:t>
            </w:r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nº</w:t>
            </w:r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720B4">
              <w:rPr>
                <w:rFonts w:ascii="Arial" w:hAnsi="Arial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351A6E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D" w:rsidRPr="005E0D28" w:rsidRDefault="007F78B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Os serviços descritos no item (1)</w:t>
            </w:r>
            <w:r w:rsidR="005E0D28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estão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sendo todos contratados?  </w:t>
            </w: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(    </w:t>
            </w:r>
            <w:proofErr w:type="gramEnd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>)  Sim    (     ) Não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351A6E">
        <w:trPr>
          <w:gridAfter w:val="3"/>
          <w:wAfter w:w="1656" w:type="dxa"/>
          <w:trHeight w:hRule="exact" w:val="130"/>
        </w:trPr>
        <w:tc>
          <w:tcPr>
            <w:tcW w:w="125" w:type="dxa"/>
            <w:tcBorders>
              <w:left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</w:tcBorders>
          </w:tcPr>
          <w:p w:rsidR="007F78BD" w:rsidRPr="005E0D28" w:rsidRDefault="007F78BD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12" w:space="0" w:color="000000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70" w:type="dxa"/>
            <w:gridSpan w:val="18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:rsidR="007F78BD" w:rsidRPr="005E0D28" w:rsidRDefault="007F78BD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          Este TERMO DE TRANSFERÊNCIA DE RESPONSABILIDADE TÉCNICA é firmado para fins de cumprimento junto ao CONSELHO REGIONAL DE CONTABILIDADE DO DISTRITO FEDERAL, das disposições contidas nos artigos 15 e seu parágrafo único e </w:t>
            </w:r>
            <w:proofErr w:type="gramStart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>28, alínea</w:t>
            </w:r>
            <w:proofErr w:type="gramEnd"/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"b", todos do Decreto-lei nº 9,295/46.</w:t>
            </w:r>
          </w:p>
          <w:p w:rsidR="007F78BD" w:rsidRPr="005E0D28" w:rsidRDefault="007F78BD" w:rsidP="00351A6E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                             E, por ser verdade o que está declarado, firmamos o presente Termo, para os fins a que se destina. </w:t>
            </w:r>
          </w:p>
          <w:p w:rsidR="007F78BD" w:rsidRPr="005E0D28" w:rsidRDefault="007F78BD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7F78BD" w:rsidRPr="005E0D28" w:rsidRDefault="00B37B0A" w:rsidP="00B37B0A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______________________________</w:t>
            </w:r>
            <w:r w:rsidR="00351A6E" w:rsidRPr="005E0D28">
              <w:rPr>
                <w:rFonts w:ascii="Arial" w:hAnsi="Arial"/>
                <w:color w:val="000000"/>
                <w:sz w:val="16"/>
                <w:szCs w:val="16"/>
              </w:rPr>
              <w:t>_______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__________      </w:t>
            </w:r>
            <w:r w:rsidR="00351A6E" w:rsidRPr="005E0D28">
              <w:rPr>
                <w:rFonts w:ascii="Arial" w:hAnsi="Arial"/>
                <w:color w:val="000000"/>
                <w:sz w:val="16"/>
                <w:szCs w:val="16"/>
              </w:rPr>
              <w:t>_____</w:t>
            </w: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_________________________________________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117846">
        <w:trPr>
          <w:gridAfter w:val="3"/>
          <w:wAfter w:w="1656" w:type="dxa"/>
          <w:trHeight w:val="240"/>
        </w:trPr>
        <w:tc>
          <w:tcPr>
            <w:tcW w:w="125" w:type="dxa"/>
            <w:tcBorders>
              <w:left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058" w:type="dxa"/>
            <w:gridSpan w:val="7"/>
            <w:tcBorders>
              <w:left w:val="single" w:sz="6" w:space="0" w:color="auto"/>
              <w:bottom w:val="single" w:sz="12" w:space="0" w:color="000000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Local e Data</w:t>
            </w:r>
          </w:p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7F78BD" w:rsidRPr="005E0D28" w:rsidRDefault="00351A6E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________________________________________________</w:t>
            </w:r>
          </w:p>
          <w:p w:rsidR="007F78BD" w:rsidRPr="005E0D28" w:rsidRDefault="00B37B0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Organização Contábil/C</w:t>
            </w:r>
            <w:r w:rsidR="007F78BD" w:rsidRPr="005E0D28">
              <w:rPr>
                <w:rFonts w:ascii="Arial" w:hAnsi="Arial"/>
                <w:color w:val="000000"/>
                <w:sz w:val="16"/>
                <w:szCs w:val="16"/>
              </w:rPr>
              <w:t>ontabilista Anterior</w:t>
            </w:r>
          </w:p>
          <w:p w:rsidR="00B37B0A" w:rsidRPr="005E0D28" w:rsidRDefault="00B37B0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Carimbo e Assinatura</w:t>
            </w:r>
          </w:p>
        </w:tc>
        <w:tc>
          <w:tcPr>
            <w:tcW w:w="4912" w:type="dxa"/>
            <w:gridSpan w:val="11"/>
            <w:tcBorders>
              <w:bottom w:val="single" w:sz="12" w:space="0" w:color="000000"/>
              <w:right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Empresa</w:t>
            </w:r>
            <w:r w:rsidR="00B37B0A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 Transferida</w:t>
            </w:r>
          </w:p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7F78BD" w:rsidRPr="005E0D28" w:rsidRDefault="00351A6E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______________________________________________</w:t>
            </w:r>
          </w:p>
          <w:p w:rsidR="007F78BD" w:rsidRPr="005E0D28" w:rsidRDefault="00B37B0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Nova Organização Contábil/ </w:t>
            </w:r>
            <w:r w:rsidR="007F78BD" w:rsidRPr="005E0D28">
              <w:rPr>
                <w:rFonts w:ascii="Arial" w:hAnsi="Arial"/>
                <w:color w:val="000000"/>
                <w:sz w:val="16"/>
                <w:szCs w:val="16"/>
              </w:rPr>
              <w:t xml:space="preserve">Contabilista </w:t>
            </w:r>
          </w:p>
          <w:p w:rsidR="00B37B0A" w:rsidRPr="005E0D28" w:rsidRDefault="00B37B0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E0D28">
              <w:rPr>
                <w:rFonts w:ascii="Arial" w:hAnsi="Arial"/>
                <w:color w:val="000000"/>
                <w:sz w:val="16"/>
                <w:szCs w:val="16"/>
              </w:rPr>
              <w:t>Carimbo e Assinatura</w:t>
            </w:r>
          </w:p>
        </w:tc>
        <w:tc>
          <w:tcPr>
            <w:tcW w:w="158" w:type="dxa"/>
            <w:tcBorders>
              <w:left w:val="nil"/>
              <w:right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7F78BD" w:rsidRPr="005E0D28" w:rsidTr="00117846">
        <w:trPr>
          <w:gridAfter w:val="3"/>
          <w:wAfter w:w="1656" w:type="dxa"/>
          <w:trHeight w:hRule="exact" w:val="100"/>
        </w:trPr>
        <w:tc>
          <w:tcPr>
            <w:tcW w:w="125" w:type="dxa"/>
            <w:tcBorders>
              <w:left w:val="single" w:sz="12" w:space="0" w:color="000000"/>
              <w:bottom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8" w:type="dxa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gridSpan w:val="3"/>
            <w:tcBorders>
              <w:bottom w:val="single" w:sz="6" w:space="0" w:color="auto"/>
            </w:tcBorders>
          </w:tcPr>
          <w:p w:rsidR="007F78BD" w:rsidRPr="005E0D28" w:rsidRDefault="007F78B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Borders>
              <w:bottom w:val="single" w:sz="6" w:space="0" w:color="auto"/>
              <w:right w:val="single" w:sz="12" w:space="0" w:color="000000"/>
            </w:tcBorders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</w:tcPr>
          <w:p w:rsidR="007F78BD" w:rsidRPr="005E0D28" w:rsidRDefault="007F78BD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</w:tbl>
    <w:p w:rsidR="00936B84" w:rsidRPr="005E0D28" w:rsidRDefault="00936B84">
      <w:pPr>
        <w:jc w:val="center"/>
        <w:rPr>
          <w:sz w:val="16"/>
          <w:szCs w:val="16"/>
        </w:rPr>
      </w:pPr>
      <w:r w:rsidRPr="005E0D28">
        <w:rPr>
          <w:sz w:val="16"/>
          <w:szCs w:val="16"/>
        </w:rPr>
        <w:t>Imprimir em 04 vias</w:t>
      </w:r>
    </w:p>
    <w:sectPr w:rsidR="00936B84" w:rsidRPr="005E0D28" w:rsidSect="00417732">
      <w:headerReference w:type="default" r:id="rId10"/>
      <w:pgSz w:w="11907" w:h="16840" w:code="9"/>
      <w:pgMar w:top="57" w:right="1134" w:bottom="57" w:left="1134" w:header="720" w:footer="720" w:gutter="0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30" w:rsidRDefault="00393130">
      <w:r>
        <w:separator/>
      </w:r>
    </w:p>
  </w:endnote>
  <w:endnote w:type="continuationSeparator" w:id="0">
    <w:p w:rsidR="00393130" w:rsidRDefault="00393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30" w:rsidRDefault="00393130">
      <w:r>
        <w:separator/>
      </w:r>
    </w:p>
  </w:footnote>
  <w:footnote w:type="continuationSeparator" w:id="0">
    <w:p w:rsidR="00393130" w:rsidRDefault="00393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1C2" w:rsidRDefault="00BC31C2">
    <w:pPr>
      <w:pStyle w:val="Cabealho"/>
    </w:pPr>
    <w:r>
      <w:t>Anexo I da Resolução CRC/DF nº 133/2008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B84"/>
    <w:rsid w:val="00047F8B"/>
    <w:rsid w:val="000547F5"/>
    <w:rsid w:val="000D59BD"/>
    <w:rsid w:val="000E0B89"/>
    <w:rsid w:val="000F75D6"/>
    <w:rsid w:val="00112B5C"/>
    <w:rsid w:val="00117846"/>
    <w:rsid w:val="00184E0A"/>
    <w:rsid w:val="00193346"/>
    <w:rsid w:val="001E4105"/>
    <w:rsid w:val="00211606"/>
    <w:rsid w:val="00227D7C"/>
    <w:rsid w:val="00251129"/>
    <w:rsid w:val="00257B89"/>
    <w:rsid w:val="002B6FF2"/>
    <w:rsid w:val="003008A6"/>
    <w:rsid w:val="00337334"/>
    <w:rsid w:val="003504FD"/>
    <w:rsid w:val="00351A6E"/>
    <w:rsid w:val="00393130"/>
    <w:rsid w:val="003E743E"/>
    <w:rsid w:val="00417732"/>
    <w:rsid w:val="00436FE8"/>
    <w:rsid w:val="00441EE6"/>
    <w:rsid w:val="00460836"/>
    <w:rsid w:val="00481EBC"/>
    <w:rsid w:val="00495CBB"/>
    <w:rsid w:val="004C4596"/>
    <w:rsid w:val="00546E00"/>
    <w:rsid w:val="005B74F8"/>
    <w:rsid w:val="005E0D28"/>
    <w:rsid w:val="00605625"/>
    <w:rsid w:val="00607818"/>
    <w:rsid w:val="006361EB"/>
    <w:rsid w:val="00671C6F"/>
    <w:rsid w:val="0069346A"/>
    <w:rsid w:val="007D78CD"/>
    <w:rsid w:val="007E1D2D"/>
    <w:rsid w:val="007F19B0"/>
    <w:rsid w:val="007F78BD"/>
    <w:rsid w:val="00807C0D"/>
    <w:rsid w:val="00854982"/>
    <w:rsid w:val="008A5241"/>
    <w:rsid w:val="008E03ED"/>
    <w:rsid w:val="0091186F"/>
    <w:rsid w:val="00915362"/>
    <w:rsid w:val="00916CB0"/>
    <w:rsid w:val="00936B84"/>
    <w:rsid w:val="009528AE"/>
    <w:rsid w:val="009720B4"/>
    <w:rsid w:val="009D1322"/>
    <w:rsid w:val="009D7308"/>
    <w:rsid w:val="009F66B5"/>
    <w:rsid w:val="00B21509"/>
    <w:rsid w:val="00B37B0A"/>
    <w:rsid w:val="00B50782"/>
    <w:rsid w:val="00B66DB9"/>
    <w:rsid w:val="00B945A4"/>
    <w:rsid w:val="00BA52F1"/>
    <w:rsid w:val="00BC31C2"/>
    <w:rsid w:val="00C346EC"/>
    <w:rsid w:val="00C40A33"/>
    <w:rsid w:val="00C46FA7"/>
    <w:rsid w:val="00C57448"/>
    <w:rsid w:val="00C7548A"/>
    <w:rsid w:val="00CD4D41"/>
    <w:rsid w:val="00CE27C2"/>
    <w:rsid w:val="00D516CA"/>
    <w:rsid w:val="00D62695"/>
    <w:rsid w:val="00E3082B"/>
    <w:rsid w:val="00E77FD0"/>
    <w:rsid w:val="00E82EBC"/>
    <w:rsid w:val="00F2277C"/>
    <w:rsid w:val="00F510AC"/>
    <w:rsid w:val="00F93E0B"/>
    <w:rsid w:val="00FA4057"/>
    <w:rsid w:val="00FA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596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4C4596"/>
    <w:pPr>
      <w:framePr w:w="7938" w:h="1984" w:hRule="exact" w:hSpace="141" w:wrap="auto" w:hAnchor="page" w:xAlign="center" w:yAlign="bottom"/>
      <w:ind w:left="2835"/>
    </w:pPr>
  </w:style>
  <w:style w:type="paragraph" w:styleId="Cabealho">
    <w:name w:val="header"/>
    <w:basedOn w:val="Normal"/>
    <w:rsid w:val="00BC3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31C2"/>
    <w:pPr>
      <w:tabs>
        <w:tab w:val="center" w:pos="4252"/>
        <w:tab w:val="right" w:pos="8504"/>
      </w:tabs>
    </w:pPr>
  </w:style>
  <w:style w:type="character" w:styleId="Hyperlink">
    <w:name w:val="Hyperlink"/>
    <w:rsid w:val="00C75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df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cdf@crcdf.org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a.001\Configura&#231;&#245;es%20locais\Temp\termtra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975E9-F8AA-4C4C-983A-58C7A93E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termtran</Template>
  <TotalTime>177</TotalTime>
  <Pages>1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CRC/DF - Termo de Transferencia de Responsabilidade Técnica</vt:lpstr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CRC/DF - Termo de Transferencia de Responsabilidade Técnica</dc:title>
  <dc:creator>Daniela Ferraz Reis Batista Vieira</dc:creator>
  <cp:lastModifiedBy>Contabil</cp:lastModifiedBy>
  <cp:revision>12</cp:revision>
  <cp:lastPrinted>2017-01-20T17:11:00Z</cp:lastPrinted>
  <dcterms:created xsi:type="dcterms:W3CDTF">2017-01-09T19:35:00Z</dcterms:created>
  <dcterms:modified xsi:type="dcterms:W3CDTF">2017-07-31T19:06:00Z</dcterms:modified>
</cp:coreProperties>
</file>